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0A2E9" w14:textId="7BC322A3" w:rsidR="004E453C" w:rsidRDefault="6B1F47FD" w:rsidP="004E453C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B1F47F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Date:  </w:t>
      </w:r>
      <w:r w:rsidR="00856002">
        <w:rPr>
          <w:rFonts w:asciiTheme="minorHAnsi" w:eastAsiaTheme="minorEastAsia" w:hAnsiTheme="minorHAnsi" w:cstheme="minorBidi"/>
          <w:b/>
          <w:bCs/>
          <w:sz w:val="28"/>
          <w:szCs w:val="28"/>
        </w:rPr>
        <w:t>April 26</w:t>
      </w:r>
      <w:r w:rsidR="006F4750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, </w:t>
      </w:r>
      <w:r w:rsidR="00856002">
        <w:rPr>
          <w:rFonts w:asciiTheme="minorHAnsi" w:eastAsiaTheme="minorEastAsia" w:hAnsiTheme="minorHAnsi" w:cstheme="minorBidi"/>
          <w:b/>
          <w:bCs/>
          <w:sz w:val="28"/>
          <w:szCs w:val="28"/>
        </w:rPr>
        <w:t>2017</w:t>
      </w:r>
    </w:p>
    <w:p w14:paraId="5FAC02F3" w14:textId="01D6AA54" w:rsidR="004E453C" w:rsidRPr="004E453C" w:rsidRDefault="6B1F47FD" w:rsidP="004E453C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B1F47F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Location:  </w:t>
      </w:r>
      <w:r w:rsidR="004E453C" w:rsidRPr="004E453C">
        <w:rPr>
          <w:rFonts w:asciiTheme="minorHAnsi" w:eastAsiaTheme="minorEastAsia" w:hAnsiTheme="minorHAnsi" w:cstheme="minorBidi"/>
          <w:b/>
          <w:bCs/>
          <w:sz w:val="28"/>
          <w:szCs w:val="28"/>
        </w:rPr>
        <w:t>ODOT Transportation Building</w:t>
      </w:r>
      <w:r w:rsidR="004E453C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Training Rooms A &amp; B</w:t>
      </w:r>
    </w:p>
    <w:p w14:paraId="113255C4" w14:textId="0CA9A842" w:rsidR="00BD4395" w:rsidRPr="00BD4395" w:rsidRDefault="004E453C" w:rsidP="00BD4395">
      <w:pPr>
        <w:jc w:val="center"/>
        <w:rPr>
          <w:rFonts w:asciiTheme="minorHAnsi" w:hAnsiTheme="minorHAnsi" w:cstheme="minorHAnsi"/>
          <w:b/>
        </w:rPr>
      </w:pPr>
      <w:r w:rsidRPr="004E453C">
        <w:rPr>
          <w:rFonts w:asciiTheme="minorHAnsi" w:eastAsiaTheme="minorEastAsia" w:hAnsiTheme="minorHAnsi" w:cstheme="minorBidi"/>
          <w:b/>
          <w:bCs/>
          <w:sz w:val="28"/>
          <w:szCs w:val="28"/>
        </w:rPr>
        <w:t>355 Capitol Street NE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; </w:t>
      </w:r>
      <w:r w:rsidRPr="004E453C">
        <w:rPr>
          <w:rFonts w:asciiTheme="minorHAnsi" w:eastAsiaTheme="minorEastAsia" w:hAnsiTheme="minorHAnsi" w:cstheme="minorBidi"/>
          <w:b/>
          <w:bCs/>
          <w:sz w:val="28"/>
          <w:szCs w:val="28"/>
        </w:rPr>
        <w:t>Salem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,</w:t>
      </w:r>
      <w:r w:rsidR="6B1F47FD" w:rsidRPr="6B1F47F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Oregon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680"/>
      </w:tblGrid>
      <w:tr w:rsidR="008A1A75" w:rsidRPr="00BD4395" w14:paraId="10801C2D" w14:textId="77777777" w:rsidTr="6B1F47FD">
        <w:tc>
          <w:tcPr>
            <w:tcW w:w="4428" w:type="dxa"/>
          </w:tcPr>
          <w:p w14:paraId="5C2CC8FA" w14:textId="77777777" w:rsidR="008A1A75" w:rsidRPr="00BD4395" w:rsidRDefault="6B1F47FD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6B1F47FD">
              <w:rPr>
                <w:rFonts w:asciiTheme="minorHAnsi" w:eastAsiaTheme="minorEastAsia" w:hAnsiTheme="minorHAnsi" w:cstheme="minorBidi"/>
                <w:b/>
                <w:bCs/>
              </w:rPr>
              <w:t>Attendee(s):</w:t>
            </w:r>
          </w:p>
        </w:tc>
        <w:tc>
          <w:tcPr>
            <w:tcW w:w="4680" w:type="dxa"/>
          </w:tcPr>
          <w:p w14:paraId="165C6692" w14:textId="77777777" w:rsidR="008A1A75" w:rsidRPr="00BD4395" w:rsidRDefault="6B1F47FD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6B1F47FD">
              <w:rPr>
                <w:rFonts w:asciiTheme="minorHAnsi" w:eastAsiaTheme="minorEastAsia" w:hAnsiTheme="minorHAnsi" w:cstheme="minorBidi"/>
                <w:b/>
                <w:bCs/>
              </w:rPr>
              <w:t>Email:</w:t>
            </w:r>
          </w:p>
        </w:tc>
      </w:tr>
      <w:tr w:rsidR="008A1A75" w:rsidRPr="00BD4395" w14:paraId="7C23533C" w14:textId="77777777" w:rsidTr="6B1F47FD">
        <w:tc>
          <w:tcPr>
            <w:tcW w:w="4428" w:type="dxa"/>
          </w:tcPr>
          <w:p w14:paraId="72E43ACC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0" w:type="dxa"/>
          </w:tcPr>
          <w:p w14:paraId="02F8F0A6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1A75" w:rsidRPr="00BD4395" w14:paraId="03AB4CDC" w14:textId="77777777" w:rsidTr="6B1F47FD">
        <w:tc>
          <w:tcPr>
            <w:tcW w:w="4428" w:type="dxa"/>
          </w:tcPr>
          <w:p w14:paraId="15C54186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0" w:type="dxa"/>
          </w:tcPr>
          <w:p w14:paraId="35283566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1A75" w:rsidRPr="00BD4395" w14:paraId="49F17FFF" w14:textId="77777777" w:rsidTr="6B1F47FD">
        <w:tc>
          <w:tcPr>
            <w:tcW w:w="4428" w:type="dxa"/>
          </w:tcPr>
          <w:p w14:paraId="2FA59CC2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0" w:type="dxa"/>
          </w:tcPr>
          <w:p w14:paraId="477FA126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1A75" w:rsidRPr="00BD4395" w14:paraId="1BEB120E" w14:textId="77777777" w:rsidTr="6B1F47FD">
        <w:tc>
          <w:tcPr>
            <w:tcW w:w="4428" w:type="dxa"/>
          </w:tcPr>
          <w:p w14:paraId="77645F92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0" w:type="dxa"/>
          </w:tcPr>
          <w:p w14:paraId="69FC84A2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1A75" w:rsidRPr="00BD4395" w14:paraId="0550DED3" w14:textId="77777777" w:rsidTr="6B1F47FD">
        <w:tc>
          <w:tcPr>
            <w:tcW w:w="4428" w:type="dxa"/>
          </w:tcPr>
          <w:p w14:paraId="49C87182" w14:textId="1C16A1FF" w:rsidR="008A1A75" w:rsidRPr="00BD4395" w:rsidRDefault="6B1F47FD" w:rsidP="006F47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6B1F47FD">
              <w:rPr>
                <w:rFonts w:asciiTheme="minorHAnsi" w:eastAsiaTheme="minorEastAsia" w:hAnsiTheme="minorHAnsi" w:cstheme="minorBidi"/>
                <w:b/>
                <w:bCs/>
              </w:rPr>
              <w:t>Total Due:</w:t>
            </w:r>
            <w:r w:rsidR="008A1A75">
              <w:br/>
            </w:r>
            <w:r w:rsidRPr="6B1F47FD">
              <w:rPr>
                <w:rFonts w:asciiTheme="minorHAnsi" w:eastAsiaTheme="minorEastAsia" w:hAnsiTheme="minorHAnsi" w:cstheme="minorBidi"/>
                <w:b/>
                <w:bCs/>
              </w:rPr>
              <w:t>($</w:t>
            </w:r>
            <w:r w:rsidR="006F4750">
              <w:rPr>
                <w:rFonts w:asciiTheme="minorHAnsi" w:eastAsiaTheme="minorEastAsia" w:hAnsiTheme="minorHAnsi" w:cstheme="minorBidi"/>
                <w:b/>
                <w:bCs/>
              </w:rPr>
              <w:t>30</w:t>
            </w:r>
            <w:r w:rsidRPr="6B1F47FD">
              <w:rPr>
                <w:rFonts w:asciiTheme="minorHAnsi" w:eastAsiaTheme="minorEastAsia" w:hAnsiTheme="minorHAnsi" w:cstheme="minorBidi"/>
                <w:b/>
                <w:bCs/>
              </w:rPr>
              <w:t xml:space="preserve"> per person, Breakfast and Lunch* )</w:t>
            </w:r>
          </w:p>
        </w:tc>
        <w:tc>
          <w:tcPr>
            <w:tcW w:w="4680" w:type="dxa"/>
          </w:tcPr>
          <w:p w14:paraId="6EBDCD6F" w14:textId="77777777" w:rsidR="008A1A75" w:rsidRPr="00BD4395" w:rsidRDefault="008A1A75" w:rsidP="00BD43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FC39902" w14:textId="77777777" w:rsidR="00AA5522" w:rsidRPr="00BD4395" w:rsidRDefault="009E58E9" w:rsidP="00BD4395">
      <w:pPr>
        <w:jc w:val="center"/>
        <w:rPr>
          <w:rFonts w:asciiTheme="minorHAnsi" w:hAnsiTheme="minorHAnsi" w:cstheme="minorHAnsi"/>
          <w:b/>
        </w:rPr>
      </w:pPr>
      <w:r w:rsidRPr="6B1F47FD">
        <w:rPr>
          <w:rFonts w:asciiTheme="minorHAnsi" w:eastAsiaTheme="minorEastAsia" w:hAnsiTheme="minorHAnsi" w:cstheme="minorBidi"/>
          <w:b/>
          <w:bCs/>
        </w:rPr>
        <w:t xml:space="preserve">REGION:  Portland Metro </w:t>
      </w:r>
      <w:r w:rsidRPr="6B1F47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Pr="6B1F47FD">
        <w:fldChar w:fldCharType="end"/>
      </w:r>
      <w:bookmarkEnd w:id="0"/>
      <w:r w:rsidRPr="6B1F47FD">
        <w:rPr>
          <w:rFonts w:asciiTheme="minorHAnsi" w:eastAsiaTheme="minorEastAsia" w:hAnsiTheme="minorHAnsi" w:cstheme="minorBidi"/>
          <w:b/>
          <w:bCs/>
        </w:rPr>
        <w:t xml:space="preserve">  </w:t>
      </w:r>
      <w:r w:rsidRPr="00BD4395">
        <w:rPr>
          <w:rFonts w:asciiTheme="minorHAnsi" w:hAnsiTheme="minorHAnsi" w:cstheme="minorHAnsi"/>
          <w:b/>
        </w:rPr>
        <w:tab/>
      </w:r>
      <w:r w:rsidRPr="6B1F47FD">
        <w:rPr>
          <w:rFonts w:asciiTheme="minorHAnsi" w:eastAsiaTheme="minorEastAsia" w:hAnsiTheme="minorHAnsi" w:cstheme="minorBidi"/>
          <w:b/>
          <w:bCs/>
        </w:rPr>
        <w:t xml:space="preserve">Salem-Keizer </w:t>
      </w:r>
      <w:r w:rsidRPr="6B1F47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Pr="6B1F47FD">
        <w:fldChar w:fldCharType="end"/>
      </w:r>
      <w:bookmarkEnd w:id="1"/>
      <w:r w:rsidRPr="00BD4395">
        <w:rPr>
          <w:rFonts w:asciiTheme="minorHAnsi" w:hAnsiTheme="minorHAnsi" w:cstheme="minorHAnsi"/>
          <w:b/>
        </w:rPr>
        <w:tab/>
      </w:r>
      <w:r w:rsidRPr="00BD4395">
        <w:rPr>
          <w:rFonts w:asciiTheme="minorHAnsi" w:hAnsiTheme="minorHAnsi" w:cstheme="minorHAnsi"/>
          <w:b/>
        </w:rPr>
        <w:tab/>
      </w:r>
      <w:r w:rsidRPr="6B1F47FD">
        <w:rPr>
          <w:rFonts w:asciiTheme="minorHAnsi" w:eastAsiaTheme="minorEastAsia" w:hAnsiTheme="minorHAnsi" w:cstheme="minorBidi"/>
          <w:b/>
          <w:bCs/>
        </w:rPr>
        <w:t xml:space="preserve">Corvallis </w:t>
      </w:r>
      <w:r w:rsidRPr="6B1F47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Pr="6B1F47FD">
        <w:fldChar w:fldCharType="end"/>
      </w:r>
      <w:bookmarkEnd w:id="2"/>
      <w:r w:rsidRPr="00BD4395">
        <w:rPr>
          <w:rFonts w:asciiTheme="minorHAnsi" w:hAnsiTheme="minorHAnsi" w:cstheme="minorHAnsi"/>
          <w:b/>
        </w:rPr>
        <w:tab/>
      </w:r>
      <w:r w:rsidRPr="00BD4395">
        <w:rPr>
          <w:rFonts w:asciiTheme="minorHAnsi" w:hAnsiTheme="minorHAnsi" w:cstheme="minorHAnsi"/>
          <w:b/>
        </w:rPr>
        <w:tab/>
      </w:r>
      <w:r w:rsidRPr="00BD4395">
        <w:rPr>
          <w:rFonts w:asciiTheme="minorHAnsi" w:hAnsiTheme="minorHAnsi" w:cstheme="minorHAnsi"/>
          <w:b/>
        </w:rPr>
        <w:br/>
      </w:r>
      <w:r w:rsidRPr="6B1F47FD">
        <w:rPr>
          <w:rFonts w:asciiTheme="minorHAnsi" w:eastAsiaTheme="minorEastAsia" w:hAnsiTheme="minorHAnsi" w:cstheme="minorBidi"/>
          <w:b/>
          <w:bCs/>
        </w:rPr>
        <w:t xml:space="preserve">     Bend </w:t>
      </w:r>
      <w:r w:rsidRPr="6B1F47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Pr="6B1F47FD">
        <w:fldChar w:fldCharType="end"/>
      </w:r>
      <w:bookmarkEnd w:id="3"/>
      <w:r w:rsidRPr="6B1F47FD">
        <w:rPr>
          <w:rFonts w:asciiTheme="minorHAnsi" w:eastAsiaTheme="minorEastAsia" w:hAnsiTheme="minorHAnsi" w:cstheme="minorBidi"/>
          <w:b/>
          <w:bCs/>
        </w:rPr>
        <w:t xml:space="preserve"> </w:t>
      </w:r>
      <w:r w:rsidRPr="00BD4395">
        <w:rPr>
          <w:rFonts w:asciiTheme="minorHAnsi" w:hAnsiTheme="minorHAnsi" w:cstheme="minorHAnsi"/>
          <w:b/>
        </w:rPr>
        <w:tab/>
      </w:r>
      <w:r w:rsidRPr="6B1F47FD">
        <w:rPr>
          <w:rFonts w:asciiTheme="minorHAnsi" w:eastAsiaTheme="minorEastAsia" w:hAnsiTheme="minorHAnsi" w:cstheme="minorBidi"/>
          <w:b/>
          <w:bCs/>
        </w:rPr>
        <w:t xml:space="preserve">     Eugene-Springfield </w:t>
      </w:r>
      <w:r w:rsidRPr="6B1F47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Pr="6B1F47FD">
        <w:fldChar w:fldCharType="end"/>
      </w:r>
      <w:bookmarkEnd w:id="4"/>
      <w:r w:rsidRPr="6B1F47FD">
        <w:rPr>
          <w:rFonts w:asciiTheme="minorHAnsi" w:eastAsiaTheme="minorEastAsia" w:hAnsiTheme="minorHAnsi" w:cstheme="minorBidi"/>
          <w:b/>
          <w:bCs/>
        </w:rPr>
        <w:t xml:space="preserve">       </w:t>
      </w:r>
      <w:r w:rsidR="00BD4395" w:rsidRPr="6B1F47FD">
        <w:rPr>
          <w:rFonts w:asciiTheme="minorHAnsi" w:eastAsiaTheme="minorEastAsia" w:hAnsiTheme="minorHAnsi" w:cstheme="minorBidi"/>
          <w:b/>
          <w:bCs/>
        </w:rPr>
        <w:t>Rogue Valley</w:t>
      </w:r>
      <w:r w:rsidRPr="6B1F47FD">
        <w:rPr>
          <w:rFonts w:asciiTheme="minorHAnsi" w:eastAsiaTheme="minorEastAsia" w:hAnsiTheme="minorHAnsi" w:cstheme="minorBidi"/>
          <w:b/>
          <w:bCs/>
        </w:rPr>
        <w:t xml:space="preserve"> </w:t>
      </w:r>
      <w:r w:rsidRPr="6B1F4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Pr="6B1F47FD">
        <w:fldChar w:fldCharType="end"/>
      </w:r>
      <w:bookmarkEnd w:id="5"/>
    </w:p>
    <w:p w14:paraId="6CF4F8F7" w14:textId="77777777" w:rsidR="009E58E9" w:rsidRPr="00BD4395" w:rsidRDefault="00AA5522" w:rsidP="00BD4395">
      <w:pPr>
        <w:jc w:val="center"/>
        <w:rPr>
          <w:rFonts w:asciiTheme="minorHAnsi" w:hAnsiTheme="minorHAnsi" w:cstheme="minorHAnsi"/>
          <w:b/>
        </w:rPr>
      </w:pPr>
      <w:r w:rsidRPr="00BD4395">
        <w:rPr>
          <w:rFonts w:asciiTheme="minorHAnsi" w:hAnsiTheme="minorHAnsi" w:cstheme="minorHAnsi"/>
          <w:b/>
        </w:rPr>
        <w:tab/>
      </w:r>
      <w:r w:rsidR="00BD4395" w:rsidRPr="00BD4395">
        <w:rPr>
          <w:rFonts w:asciiTheme="minorHAnsi" w:hAnsiTheme="minorHAnsi" w:cstheme="minorHAnsi"/>
          <w:b/>
        </w:rPr>
        <w:tab/>
      </w:r>
      <w:r w:rsidR="00BD4395" w:rsidRPr="6B1F47FD">
        <w:rPr>
          <w:rFonts w:asciiTheme="minorHAnsi" w:eastAsiaTheme="minorEastAsia" w:hAnsiTheme="minorHAnsi" w:cstheme="minorBidi"/>
          <w:b/>
          <w:bCs/>
        </w:rPr>
        <w:t>Albany</w:t>
      </w:r>
      <w:r w:rsidR="009E58E9" w:rsidRPr="00BD4395">
        <w:rPr>
          <w:rFonts w:asciiTheme="minorHAnsi" w:hAnsiTheme="minorHAnsi" w:cstheme="minorHAnsi"/>
          <w:b/>
        </w:rPr>
        <w:tab/>
      </w:r>
      <w:r w:rsidRPr="6B1F47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Pr="6B1F47FD">
        <w:fldChar w:fldCharType="end"/>
      </w:r>
      <w:r w:rsidRPr="6B1F47FD">
        <w:rPr>
          <w:rFonts w:asciiTheme="minorHAnsi" w:eastAsiaTheme="minorEastAsia" w:hAnsiTheme="minorHAnsi" w:cstheme="minorBidi"/>
          <w:b/>
          <w:bCs/>
        </w:rPr>
        <w:t xml:space="preserve"> </w:t>
      </w:r>
      <w:r w:rsidRPr="00BD4395">
        <w:rPr>
          <w:rFonts w:asciiTheme="minorHAnsi" w:hAnsiTheme="minorHAnsi" w:cstheme="minorHAnsi"/>
          <w:b/>
        </w:rPr>
        <w:tab/>
      </w:r>
      <w:r w:rsidR="00BD4395" w:rsidRPr="6B1F47FD">
        <w:rPr>
          <w:rFonts w:asciiTheme="minorHAnsi" w:eastAsiaTheme="minorEastAsia" w:hAnsiTheme="minorHAnsi" w:cstheme="minorBidi"/>
          <w:b/>
          <w:bCs/>
        </w:rPr>
        <w:t>Grants Pass</w:t>
      </w:r>
      <w:r w:rsidR="00BD4395" w:rsidRPr="00BD4395">
        <w:rPr>
          <w:rFonts w:asciiTheme="minorHAnsi" w:hAnsiTheme="minorHAnsi" w:cstheme="minorHAnsi"/>
          <w:b/>
        </w:rPr>
        <w:tab/>
      </w:r>
      <w:r w:rsidR="00BD4395" w:rsidRPr="6B1F47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D4395"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="00BD4395" w:rsidRPr="6B1F47FD">
        <w:fldChar w:fldCharType="end"/>
      </w:r>
      <w:r w:rsidR="00BD4395" w:rsidRPr="6B1F47FD">
        <w:rPr>
          <w:rFonts w:asciiTheme="minorHAnsi" w:eastAsiaTheme="minorEastAsia" w:hAnsiTheme="minorHAnsi" w:cstheme="minorBidi"/>
          <w:b/>
          <w:bCs/>
        </w:rPr>
        <w:t xml:space="preserve"> </w:t>
      </w:r>
      <w:r w:rsidR="00BD4395" w:rsidRPr="00BD4395">
        <w:rPr>
          <w:rFonts w:asciiTheme="minorHAnsi" w:hAnsiTheme="minorHAnsi" w:cstheme="minorHAnsi"/>
          <w:b/>
        </w:rPr>
        <w:tab/>
      </w:r>
      <w:r w:rsidR="00BD4395" w:rsidRPr="6B1F47FD">
        <w:rPr>
          <w:rFonts w:asciiTheme="minorHAnsi" w:eastAsiaTheme="minorEastAsia" w:hAnsiTheme="minorHAnsi" w:cstheme="minorBidi"/>
          <w:b/>
          <w:bCs/>
        </w:rPr>
        <w:t xml:space="preserve">Other__________ </w:t>
      </w:r>
      <w:r w:rsidR="00BD4395" w:rsidRPr="6B1F47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D4395"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="00BD4395" w:rsidRPr="6B1F47FD">
        <w:fldChar w:fldCharType="end"/>
      </w:r>
      <w:r w:rsidR="00BD4395" w:rsidRPr="6B1F47FD">
        <w:rPr>
          <w:rFonts w:asciiTheme="minorHAnsi" w:eastAsiaTheme="minorEastAsia" w:hAnsiTheme="minorHAnsi" w:cstheme="minorBidi"/>
          <w:b/>
          <w:bCs/>
        </w:rPr>
        <w:t xml:space="preserve"> </w:t>
      </w:r>
      <w:r w:rsidR="00BD4395" w:rsidRPr="00BD4395">
        <w:rPr>
          <w:rFonts w:asciiTheme="minorHAnsi" w:hAnsiTheme="minorHAnsi" w:cstheme="minorHAnsi"/>
          <w:b/>
        </w:rPr>
        <w:tab/>
      </w:r>
    </w:p>
    <w:p w14:paraId="44984A38" w14:textId="77777777" w:rsidR="001F3B0C" w:rsidRPr="00BD4395" w:rsidRDefault="0045685E" w:rsidP="00BD4395">
      <w:pPr>
        <w:rPr>
          <w:rFonts w:asciiTheme="minorHAnsi" w:hAnsiTheme="minorHAnsi" w:cstheme="minorHAnsi"/>
          <w:b/>
        </w:rPr>
      </w:pPr>
      <w:r w:rsidRPr="00BD439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86572" wp14:editId="31F89025">
                <wp:simplePos x="0" y="0"/>
                <wp:positionH relativeFrom="column">
                  <wp:posOffset>-95250</wp:posOffset>
                </wp:positionH>
                <wp:positionV relativeFrom="paragraph">
                  <wp:posOffset>75565</wp:posOffset>
                </wp:positionV>
                <wp:extent cx="6635115" cy="1651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511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5="http://schemas.microsoft.com/office/word/2012/wordml">
            <w:pict w14:anchorId="593865A3">
              <v:shapetype id="_x0000_t32" coordsize="21600,21600" o:oned="t" filled="f" o:spt="32" path="m,l21600,21600e" w14:anchorId="367D2340">
                <v:path fillok="f" arrowok="t" o:connecttype="none"/>
                <o:lock v:ext="edit" shapetype="t"/>
              </v:shapetype>
              <v:shape id="AutoShape 10" style="position:absolute;margin-left:-7.5pt;margin-top:5.95pt;width:522.45pt;height:1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"/>
            </w:pict>
          </mc:Fallback>
        </mc:AlternateContent>
      </w:r>
      <w:r w:rsidR="00E47608" w:rsidRPr="00BD4395">
        <w:rPr>
          <w:rFonts w:asciiTheme="minorHAnsi" w:hAnsiTheme="minorHAnsi" w:cstheme="minorHAnsi"/>
          <w:b/>
        </w:rPr>
        <w:tab/>
      </w:r>
    </w:p>
    <w:p w14:paraId="79822B8C" w14:textId="77777777" w:rsidR="00E47608" w:rsidRPr="00BD4395" w:rsidRDefault="6B1F47FD" w:rsidP="00951360">
      <w:pPr>
        <w:jc w:val="center"/>
        <w:rPr>
          <w:rFonts w:asciiTheme="minorHAnsi" w:hAnsiTheme="minorHAnsi" w:cstheme="minorHAnsi"/>
        </w:rPr>
      </w:pPr>
      <w:r w:rsidRPr="6B1F47FD">
        <w:rPr>
          <w:rFonts w:asciiTheme="minorHAnsi" w:eastAsiaTheme="minorEastAsia" w:hAnsiTheme="minorHAnsi" w:cstheme="minorBidi"/>
        </w:rPr>
        <w:t>*Please indicate any food restrictions so that we may make accommodations.</w:t>
      </w:r>
    </w:p>
    <w:p w14:paraId="41653916" w14:textId="0C77F31B" w:rsidR="00BD4395" w:rsidRPr="00BD4395" w:rsidRDefault="262895C9" w:rsidP="00951360">
      <w:pPr>
        <w:pStyle w:val="Footer"/>
        <w:pBdr>
          <w:top w:val="thinThickSmallGap" w:sz="24" w:space="1" w:color="622423"/>
        </w:pBdr>
        <w:tabs>
          <w:tab w:val="clear" w:pos="4320"/>
          <w:tab w:val="clear" w:pos="8640"/>
          <w:tab w:val="right" w:pos="9360"/>
        </w:tabs>
        <w:jc w:val="center"/>
        <w:rPr>
          <w:rFonts w:asciiTheme="minorHAnsi" w:hAnsiTheme="minorHAnsi" w:cstheme="minorHAnsi"/>
        </w:rPr>
      </w:pPr>
      <w:r w:rsidRPr="262895C9">
        <w:rPr>
          <w:rFonts w:asciiTheme="minorHAnsi" w:eastAsiaTheme="minorEastAsia" w:hAnsiTheme="minorHAnsi" w:cstheme="minorBidi"/>
          <w:b/>
          <w:bCs/>
        </w:rPr>
        <w:t>Checks are payable to the Lane Council of Governments</w:t>
      </w:r>
      <w:r w:rsidRPr="262895C9">
        <w:rPr>
          <w:rFonts w:asciiTheme="minorHAnsi" w:eastAsiaTheme="minorEastAsia" w:hAnsiTheme="minorHAnsi" w:cstheme="minorBidi"/>
        </w:rPr>
        <w:t xml:space="preserve"> mailed in advance to: </w:t>
      </w:r>
      <w:r w:rsidR="00E47608">
        <w:br/>
      </w:r>
      <w:r w:rsidR="004E453C">
        <w:rPr>
          <w:rFonts w:asciiTheme="minorHAnsi" w:eastAsiaTheme="minorEastAsia" w:hAnsiTheme="minorHAnsi" w:cstheme="minorBidi"/>
        </w:rPr>
        <w:t>Kelly Clarke</w:t>
      </w:r>
      <w:r w:rsidRPr="262895C9">
        <w:rPr>
          <w:rFonts w:asciiTheme="minorHAnsi" w:eastAsiaTheme="minorEastAsia" w:hAnsiTheme="minorHAnsi" w:cstheme="minorBidi"/>
        </w:rPr>
        <w:t>, Lane Council of Governments, 859 Willamette St, Suite 500, Eugene, OR 97401</w:t>
      </w:r>
    </w:p>
    <w:p w14:paraId="55082DD3" w14:textId="68EDDBDC" w:rsidR="262895C9" w:rsidRDefault="262895C9" w:rsidP="262895C9">
      <w:pPr>
        <w:pStyle w:val="Footer"/>
        <w:jc w:val="center"/>
      </w:pPr>
    </w:p>
    <w:p w14:paraId="5D3E584F" w14:textId="11FD8474" w:rsidR="481EA8F7" w:rsidRDefault="262895C9" w:rsidP="481EA8F7">
      <w:pPr>
        <w:pStyle w:val="Footer"/>
        <w:jc w:val="center"/>
      </w:pPr>
      <w:r w:rsidRPr="262895C9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&gt;&gt;&gt;You may also pay on-line, </w:t>
      </w:r>
      <w:proofErr w:type="gramStart"/>
      <w:r w:rsidRPr="262895C9">
        <w:rPr>
          <w:rFonts w:asciiTheme="minorHAnsi" w:eastAsiaTheme="minorEastAsia" w:hAnsiTheme="minorHAnsi" w:cstheme="minorBidi"/>
          <w:b/>
          <w:bCs/>
          <w:sz w:val="32"/>
          <w:szCs w:val="32"/>
        </w:rPr>
        <w:t>via:</w:t>
      </w:r>
      <w:proofErr w:type="gramEnd"/>
      <w:r w:rsidRPr="262895C9">
        <w:rPr>
          <w:rFonts w:asciiTheme="minorHAnsi" w:eastAsiaTheme="minorEastAsia" w:hAnsiTheme="minorHAnsi" w:cstheme="minorBidi"/>
          <w:b/>
          <w:bCs/>
          <w:sz w:val="32"/>
          <w:szCs w:val="32"/>
        </w:rPr>
        <w:t>&lt;&lt;&lt;</w:t>
      </w:r>
    </w:p>
    <w:p w14:paraId="4E6F3090" w14:textId="34037037" w:rsidR="481EA8F7" w:rsidRDefault="481EA8F7" w:rsidP="481EA8F7">
      <w:pPr>
        <w:pStyle w:val="Footer"/>
        <w:jc w:val="center"/>
      </w:pPr>
      <w:r w:rsidRPr="481EA8F7">
        <w:rPr>
          <w:rFonts w:asciiTheme="minorHAnsi" w:eastAsiaTheme="minorEastAsia" w:hAnsiTheme="minorHAnsi" w:cstheme="minorBidi"/>
        </w:rPr>
        <w:t xml:space="preserve">Xpress Bill Pay: </w:t>
      </w:r>
      <w:hyperlink r:id="rId8" w:history="1">
        <w:r w:rsidR="00856002">
          <w:rPr>
            <w:rStyle w:val="Hyperlink"/>
            <w:rFonts w:cs="Consolas"/>
            <w:color w:val="000000"/>
            <w:szCs w:val="21"/>
          </w:rPr>
          <w:t>https://secure.xpressbillpay.com/portal/?refer=lcogonlineregi</w:t>
        </w:r>
        <w:r w:rsidR="00856002">
          <w:rPr>
            <w:rStyle w:val="Hyperlink"/>
            <w:rFonts w:cs="Consolas"/>
            <w:color w:val="000000"/>
            <w:szCs w:val="21"/>
          </w:rPr>
          <w:t>s</w:t>
        </w:r>
        <w:r w:rsidR="00856002">
          <w:rPr>
            <w:rStyle w:val="Hyperlink"/>
            <w:rFonts w:cs="Consolas"/>
            <w:color w:val="000000"/>
            <w:szCs w:val="21"/>
          </w:rPr>
          <w:t>tration</w:t>
        </w:r>
      </w:hyperlink>
    </w:p>
    <w:p w14:paraId="7637B01E" w14:textId="0A75EA0C" w:rsidR="481EA8F7" w:rsidRDefault="262895C9" w:rsidP="481EA8F7">
      <w:pPr>
        <w:pStyle w:val="Footer"/>
        <w:jc w:val="center"/>
      </w:pPr>
      <w:r>
        <w:t xml:space="preserve">PayPal: payadmin@lcog.org </w:t>
      </w:r>
    </w:p>
    <w:p w14:paraId="3D9CD906" w14:textId="341F8900" w:rsidR="262895C9" w:rsidRDefault="262895C9" w:rsidP="262895C9">
      <w:pPr>
        <w:pStyle w:val="Footer"/>
        <w:jc w:val="center"/>
      </w:pPr>
    </w:p>
    <w:p w14:paraId="0EEBFCD8" w14:textId="6A8EA5E7" w:rsidR="481EA8F7" w:rsidRDefault="262895C9" w:rsidP="481EA8F7">
      <w:pPr>
        <w:pStyle w:val="Footer"/>
        <w:jc w:val="center"/>
      </w:pPr>
      <w:r w:rsidRPr="262895C9">
        <w:rPr>
          <w:b/>
          <w:bCs/>
        </w:rPr>
        <w:t>Payment will also b</w:t>
      </w:r>
      <w:bookmarkStart w:id="6" w:name="_GoBack"/>
      <w:bookmarkEnd w:id="6"/>
      <w:r w:rsidRPr="262895C9">
        <w:rPr>
          <w:b/>
          <w:bCs/>
        </w:rPr>
        <w:t>e accepted via check or cash at the event.</w:t>
      </w:r>
    </w:p>
    <w:p w14:paraId="5445CA69" w14:textId="3FEB66F0" w:rsidR="262895C9" w:rsidRDefault="262895C9" w:rsidP="262895C9">
      <w:pPr>
        <w:pStyle w:val="Footer"/>
        <w:jc w:val="center"/>
      </w:pPr>
    </w:p>
    <w:p w14:paraId="0AA4E7DA" w14:textId="175CE319" w:rsidR="481EA8F7" w:rsidRDefault="481EA8F7" w:rsidP="481EA8F7">
      <w:pPr>
        <w:pStyle w:val="Footer"/>
        <w:jc w:val="center"/>
      </w:pPr>
      <w:r w:rsidRPr="481EA8F7">
        <w:rPr>
          <w:b/>
          <w:bCs/>
        </w:rPr>
        <w:t>Finally, you can send your credit card payment via mail by filling in the following.</w:t>
      </w:r>
    </w:p>
    <w:p w14:paraId="34181E12" w14:textId="77777777" w:rsidR="009E58E9" w:rsidRPr="00BD4395" w:rsidRDefault="008E3DC9" w:rsidP="00BD4395">
      <w:pPr>
        <w:rPr>
          <w:rFonts w:asciiTheme="minorHAnsi" w:hAnsiTheme="minorHAnsi" w:cstheme="minorHAnsi"/>
          <w:b/>
        </w:rPr>
      </w:pPr>
      <w:r w:rsidRPr="00BD43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39E85" wp14:editId="20454DC7">
                <wp:simplePos x="0" y="0"/>
                <wp:positionH relativeFrom="column">
                  <wp:posOffset>-95250</wp:posOffset>
                </wp:positionH>
                <wp:positionV relativeFrom="paragraph">
                  <wp:posOffset>7620</wp:posOffset>
                </wp:positionV>
                <wp:extent cx="6635115" cy="16510"/>
                <wp:effectExtent l="0" t="0" r="13335" b="215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511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5="http://schemas.microsoft.com/office/word/2012/wordml">
            <w:pict w14:anchorId="75DE6D84">
              <v:shape id="AutoShape 9" style="position:absolute;margin-left:-7.5pt;margin-top:.6pt;width:522.45pt;height:1.3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0L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" w14:anchorId="217F0B43"/>
            </w:pict>
          </mc:Fallback>
        </mc:AlternateContent>
      </w:r>
      <w:r w:rsidR="00C213F9" w:rsidRPr="00BD4395">
        <w:rPr>
          <w:rFonts w:asciiTheme="minorHAnsi" w:hAnsiTheme="minorHAnsi" w:cstheme="minorHAnsi"/>
          <w:b/>
        </w:rPr>
        <w:br/>
      </w:r>
      <w:r w:rsidR="009E58E9" w:rsidRPr="481EA8F7">
        <w:rPr>
          <w:rFonts w:asciiTheme="minorHAnsi" w:eastAsiaTheme="minorEastAsia" w:hAnsiTheme="minorHAnsi" w:cstheme="minorBidi"/>
          <w:b/>
          <w:bCs/>
        </w:rPr>
        <w:t xml:space="preserve">Visa   </w:t>
      </w:r>
      <w:r w:rsidR="009E58E9" w:rsidRPr="481EA8F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9E58E9"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="009E58E9" w:rsidRPr="481EA8F7">
        <w:fldChar w:fldCharType="end"/>
      </w:r>
      <w:bookmarkEnd w:id="7"/>
      <w:r w:rsidR="009E58E9" w:rsidRPr="00BD4395">
        <w:rPr>
          <w:rFonts w:asciiTheme="minorHAnsi" w:hAnsiTheme="minorHAnsi" w:cstheme="minorHAnsi"/>
          <w:b/>
        </w:rPr>
        <w:tab/>
      </w:r>
      <w:r w:rsidR="009E58E9" w:rsidRPr="00BD4395">
        <w:rPr>
          <w:rFonts w:asciiTheme="minorHAnsi" w:hAnsiTheme="minorHAnsi" w:cstheme="minorHAnsi"/>
          <w:b/>
        </w:rPr>
        <w:tab/>
      </w:r>
      <w:r w:rsidR="008944F8" w:rsidRPr="481EA8F7">
        <w:rPr>
          <w:rFonts w:asciiTheme="minorHAnsi" w:eastAsiaTheme="minorEastAsia" w:hAnsiTheme="minorHAnsi" w:cstheme="minorBidi"/>
          <w:b/>
          <w:bCs/>
        </w:rPr>
        <w:t>MasterCard</w:t>
      </w:r>
      <w:r w:rsidR="009E58E9" w:rsidRPr="481EA8F7">
        <w:rPr>
          <w:rFonts w:asciiTheme="minorHAnsi" w:eastAsiaTheme="minorEastAsia" w:hAnsiTheme="minorHAnsi" w:cstheme="minorBidi"/>
          <w:b/>
          <w:bCs/>
        </w:rPr>
        <w:t xml:space="preserve">   </w:t>
      </w:r>
      <w:r w:rsidR="00900710" w:rsidRPr="481EA8F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900710"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="00900710" w:rsidRPr="481EA8F7">
        <w:fldChar w:fldCharType="end"/>
      </w:r>
      <w:bookmarkEnd w:id="8"/>
      <w:r w:rsidR="00900710" w:rsidRPr="00BD4395">
        <w:rPr>
          <w:rFonts w:asciiTheme="minorHAnsi" w:hAnsiTheme="minorHAnsi" w:cstheme="minorHAnsi"/>
          <w:b/>
        </w:rPr>
        <w:tab/>
      </w:r>
      <w:r w:rsidR="00900710" w:rsidRPr="00BD4395">
        <w:rPr>
          <w:rFonts w:asciiTheme="minorHAnsi" w:hAnsiTheme="minorHAnsi" w:cstheme="minorHAnsi"/>
          <w:b/>
        </w:rPr>
        <w:tab/>
      </w:r>
      <w:r w:rsidR="00900710" w:rsidRPr="00BD4395">
        <w:rPr>
          <w:rFonts w:asciiTheme="minorHAnsi" w:hAnsiTheme="minorHAnsi" w:cstheme="minorHAnsi"/>
          <w:b/>
        </w:rPr>
        <w:tab/>
      </w:r>
      <w:r w:rsidR="00900710" w:rsidRPr="481EA8F7">
        <w:rPr>
          <w:rFonts w:asciiTheme="minorHAnsi" w:eastAsiaTheme="minorEastAsia" w:hAnsiTheme="minorHAnsi" w:cstheme="minorBidi"/>
          <w:b/>
          <w:bCs/>
        </w:rPr>
        <w:t xml:space="preserve">Check #______ </w:t>
      </w:r>
      <w:r w:rsidR="00900710" w:rsidRPr="481EA8F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0710" w:rsidRPr="00BD4395">
        <w:rPr>
          <w:rFonts w:asciiTheme="minorHAnsi" w:hAnsiTheme="minorHAnsi" w:cstheme="minorHAnsi"/>
          <w:b/>
        </w:rPr>
        <w:instrText xml:space="preserve"> FORMCHECKBOX </w:instrText>
      </w:r>
      <w:r w:rsidR="00856002">
        <w:rPr>
          <w:rFonts w:asciiTheme="minorHAnsi" w:hAnsiTheme="minorHAnsi" w:cstheme="minorHAnsi"/>
          <w:b/>
        </w:rPr>
      </w:r>
      <w:r w:rsidR="00856002">
        <w:rPr>
          <w:rFonts w:asciiTheme="minorHAnsi" w:hAnsiTheme="minorHAnsi" w:cstheme="minorHAnsi"/>
          <w:b/>
        </w:rPr>
        <w:fldChar w:fldCharType="separate"/>
      </w:r>
      <w:r w:rsidR="00900710" w:rsidRPr="481EA8F7">
        <w:fldChar w:fldCharType="end"/>
      </w:r>
    </w:p>
    <w:p w14:paraId="51CF1CB0" w14:textId="77777777" w:rsidR="00730D25" w:rsidRPr="00BD4395" w:rsidRDefault="6B1F47FD" w:rsidP="00BD4395">
      <w:pPr>
        <w:rPr>
          <w:rFonts w:asciiTheme="minorHAnsi" w:hAnsiTheme="minorHAnsi" w:cstheme="minorHAnsi"/>
          <w:b/>
        </w:rPr>
      </w:pPr>
      <w:r w:rsidRPr="6B1F47FD">
        <w:rPr>
          <w:rFonts w:asciiTheme="minorHAnsi" w:eastAsiaTheme="minorEastAsia" w:hAnsiTheme="minorHAnsi" w:cstheme="minorBidi"/>
          <w:b/>
          <w:bCs/>
        </w:rPr>
        <w:t>Visa/MasterCard Number: ________________________________________________</w:t>
      </w:r>
    </w:p>
    <w:p w14:paraId="4256827F" w14:textId="77777777" w:rsidR="00951119" w:rsidRPr="00BD4395" w:rsidRDefault="6B1F47FD" w:rsidP="00BD4395">
      <w:pPr>
        <w:rPr>
          <w:rFonts w:asciiTheme="minorHAnsi" w:hAnsiTheme="minorHAnsi" w:cstheme="minorHAnsi"/>
          <w:b/>
        </w:rPr>
      </w:pPr>
      <w:r w:rsidRPr="6B1F47FD">
        <w:rPr>
          <w:rFonts w:asciiTheme="minorHAnsi" w:eastAsiaTheme="minorEastAsia" w:hAnsiTheme="minorHAnsi" w:cstheme="minorBidi"/>
          <w:b/>
          <w:bCs/>
        </w:rPr>
        <w:t>Expiration Date on Card: ______</w:t>
      </w:r>
    </w:p>
    <w:p w14:paraId="15A695E9" w14:textId="77777777" w:rsidR="00730D25" w:rsidRPr="00BD4395" w:rsidRDefault="6B1F47FD" w:rsidP="00BD4395">
      <w:pPr>
        <w:rPr>
          <w:rFonts w:asciiTheme="minorHAnsi" w:hAnsiTheme="minorHAnsi" w:cstheme="minorHAnsi"/>
          <w:b/>
        </w:rPr>
      </w:pPr>
      <w:r w:rsidRPr="6B1F47FD">
        <w:rPr>
          <w:rFonts w:asciiTheme="minorHAnsi" w:eastAsiaTheme="minorEastAsia" w:hAnsiTheme="minorHAnsi" w:cstheme="minorBidi"/>
          <w:b/>
          <w:bCs/>
        </w:rPr>
        <w:t>3 Digit Code on the back of the Card (V-Code or CVV2): ______</w:t>
      </w:r>
    </w:p>
    <w:p w14:paraId="74B16E08" w14:textId="77777777" w:rsidR="00783DF6" w:rsidRPr="00BD4395" w:rsidRDefault="6B1F47FD" w:rsidP="00BD4395">
      <w:pPr>
        <w:rPr>
          <w:rFonts w:asciiTheme="minorHAnsi" w:hAnsiTheme="minorHAnsi" w:cstheme="minorHAnsi"/>
          <w:b/>
        </w:rPr>
      </w:pPr>
      <w:r w:rsidRPr="6B1F47FD">
        <w:rPr>
          <w:rFonts w:asciiTheme="minorHAnsi" w:eastAsiaTheme="minorEastAsia" w:hAnsiTheme="minorHAnsi" w:cstheme="minorBidi"/>
          <w:b/>
          <w:bCs/>
        </w:rPr>
        <w:t>Name as it appears on the Card: __________________________________________</w:t>
      </w:r>
    </w:p>
    <w:p w14:paraId="466C7663" w14:textId="77777777" w:rsidR="00783DF6" w:rsidRPr="00BD4395" w:rsidRDefault="6B1F47FD" w:rsidP="00BD4395">
      <w:pPr>
        <w:rPr>
          <w:rFonts w:asciiTheme="minorHAnsi" w:hAnsiTheme="minorHAnsi" w:cstheme="minorHAnsi"/>
          <w:b/>
        </w:rPr>
      </w:pPr>
      <w:r w:rsidRPr="6B1F47FD">
        <w:rPr>
          <w:rFonts w:asciiTheme="minorHAnsi" w:eastAsiaTheme="minorEastAsia" w:hAnsiTheme="minorHAnsi" w:cstheme="minorBidi"/>
          <w:b/>
          <w:bCs/>
        </w:rPr>
        <w:t>Billing Address of Card: ___________________________________________________</w:t>
      </w:r>
    </w:p>
    <w:p w14:paraId="76A8D239" w14:textId="77777777" w:rsidR="00730D25" w:rsidRPr="00BD4395" w:rsidRDefault="00783DF6" w:rsidP="00BD4395">
      <w:pPr>
        <w:rPr>
          <w:rFonts w:asciiTheme="minorHAnsi" w:hAnsiTheme="minorHAnsi" w:cstheme="minorHAnsi"/>
          <w:b/>
        </w:rPr>
      </w:pPr>
      <w:r w:rsidRPr="481EA8F7">
        <w:rPr>
          <w:rFonts w:asciiTheme="minorHAnsi" w:eastAsiaTheme="minorEastAsia" w:hAnsiTheme="minorHAnsi" w:cstheme="minorBidi"/>
          <w:b/>
          <w:bCs/>
        </w:rPr>
        <w:t>City</w:t>
      </w:r>
      <w:proofErr w:type="gramStart"/>
      <w:r w:rsidRPr="481EA8F7">
        <w:rPr>
          <w:rFonts w:asciiTheme="minorHAnsi" w:eastAsiaTheme="minorEastAsia" w:hAnsiTheme="minorHAnsi" w:cstheme="minorBidi"/>
          <w:b/>
          <w:bCs/>
        </w:rPr>
        <w:t>:_</w:t>
      </w:r>
      <w:proofErr w:type="gramEnd"/>
      <w:r w:rsidRPr="481EA8F7">
        <w:rPr>
          <w:rFonts w:asciiTheme="minorHAnsi" w:eastAsiaTheme="minorEastAsia" w:hAnsiTheme="minorHAnsi" w:cstheme="minorBidi"/>
          <w:b/>
          <w:bCs/>
        </w:rPr>
        <w:t>____</w:t>
      </w:r>
      <w:r w:rsidR="00215B3F" w:rsidRPr="481EA8F7">
        <w:rPr>
          <w:rFonts w:asciiTheme="minorHAnsi" w:eastAsiaTheme="minorEastAsia" w:hAnsiTheme="minorHAnsi" w:cstheme="minorBidi"/>
          <w:b/>
          <w:bCs/>
        </w:rPr>
        <w:t>______</w:t>
      </w:r>
      <w:r w:rsidRPr="481EA8F7">
        <w:rPr>
          <w:rFonts w:asciiTheme="minorHAnsi" w:eastAsiaTheme="minorEastAsia" w:hAnsiTheme="minorHAnsi" w:cstheme="minorBidi"/>
          <w:b/>
          <w:bCs/>
        </w:rPr>
        <w:t>_______</w:t>
      </w:r>
      <w:r w:rsidR="00215B3F" w:rsidRPr="00BD4395">
        <w:rPr>
          <w:rFonts w:asciiTheme="minorHAnsi" w:hAnsiTheme="minorHAnsi" w:cstheme="minorHAnsi"/>
          <w:b/>
        </w:rPr>
        <w:tab/>
      </w:r>
      <w:r w:rsidR="00215B3F" w:rsidRPr="00BD4395">
        <w:rPr>
          <w:rFonts w:asciiTheme="minorHAnsi" w:hAnsiTheme="minorHAnsi" w:cstheme="minorHAnsi"/>
          <w:b/>
        </w:rPr>
        <w:tab/>
      </w:r>
      <w:r w:rsidRPr="481EA8F7">
        <w:rPr>
          <w:rFonts w:asciiTheme="minorHAnsi" w:eastAsiaTheme="minorEastAsia" w:hAnsiTheme="minorHAnsi" w:cstheme="minorBidi"/>
          <w:b/>
          <w:bCs/>
        </w:rPr>
        <w:t>State:________</w:t>
      </w:r>
      <w:r w:rsidR="00215B3F" w:rsidRPr="00BD4395">
        <w:rPr>
          <w:rFonts w:asciiTheme="minorHAnsi" w:hAnsiTheme="minorHAnsi" w:cstheme="minorHAnsi"/>
          <w:b/>
        </w:rPr>
        <w:tab/>
      </w:r>
      <w:r w:rsidRPr="481EA8F7">
        <w:rPr>
          <w:rFonts w:asciiTheme="minorHAnsi" w:eastAsiaTheme="minorEastAsia" w:hAnsiTheme="minorHAnsi" w:cstheme="minorBidi"/>
          <w:b/>
          <w:bCs/>
        </w:rPr>
        <w:t>ZIP:________________</w:t>
      </w:r>
    </w:p>
    <w:p w14:paraId="3B3972F8" w14:textId="77777777" w:rsidR="00730D25" w:rsidRPr="00BD4395" w:rsidRDefault="00951119" w:rsidP="00BD4395">
      <w:pPr>
        <w:rPr>
          <w:rFonts w:asciiTheme="minorHAnsi" w:hAnsiTheme="minorHAnsi" w:cstheme="minorHAnsi"/>
          <w:b/>
        </w:rPr>
      </w:pPr>
      <w:r w:rsidRPr="481EA8F7">
        <w:rPr>
          <w:rFonts w:asciiTheme="minorHAnsi" w:eastAsiaTheme="minorEastAsia" w:hAnsiTheme="minorHAnsi" w:cstheme="minorBidi"/>
          <w:b/>
          <w:bCs/>
        </w:rPr>
        <w:t xml:space="preserve">Customer </w:t>
      </w:r>
      <w:r w:rsidR="00783DF6" w:rsidRPr="481EA8F7">
        <w:rPr>
          <w:rFonts w:asciiTheme="minorHAnsi" w:eastAsiaTheme="minorEastAsia" w:hAnsiTheme="minorHAnsi" w:cstheme="minorBidi"/>
          <w:b/>
          <w:bCs/>
        </w:rPr>
        <w:t>Phone Number: __</w:t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00BD4395">
        <w:rPr>
          <w:rFonts w:asciiTheme="minorHAnsi" w:hAnsiTheme="minorHAnsi" w:cstheme="minorHAnsi"/>
          <w:b/>
        </w:rPr>
        <w:softHyphen/>
      </w:r>
      <w:r w:rsidR="00215B3F" w:rsidRPr="481EA8F7">
        <w:rPr>
          <w:rFonts w:asciiTheme="minorHAnsi" w:eastAsiaTheme="minorEastAsia" w:hAnsiTheme="minorHAnsi" w:cstheme="minorBidi"/>
          <w:b/>
          <w:bCs/>
        </w:rPr>
        <w:softHyphen/>
        <w:t>__________</w:t>
      </w:r>
      <w:r w:rsidR="00783DF6" w:rsidRPr="481EA8F7">
        <w:rPr>
          <w:rFonts w:asciiTheme="minorHAnsi" w:eastAsiaTheme="minorEastAsia" w:hAnsiTheme="minorHAnsi" w:cstheme="minorBidi"/>
          <w:b/>
          <w:bCs/>
        </w:rPr>
        <w:t>______</w:t>
      </w:r>
    </w:p>
    <w:p w14:paraId="622DD931" w14:textId="3F32EDF2" w:rsidR="481EA8F7" w:rsidRDefault="481EA8F7"/>
    <w:p w14:paraId="4A5EE676" w14:textId="2391F5BF" w:rsidR="00620A80" w:rsidRPr="00BD4395" w:rsidRDefault="481EA8F7" w:rsidP="00BD4395">
      <w:pPr>
        <w:rPr>
          <w:rFonts w:asciiTheme="minorHAnsi" w:hAnsiTheme="minorHAnsi" w:cstheme="minorHAnsi"/>
          <w:b/>
        </w:rPr>
      </w:pPr>
      <w:r w:rsidRPr="481EA8F7">
        <w:rPr>
          <w:rFonts w:asciiTheme="minorHAnsi" w:eastAsiaTheme="minorEastAsia" w:hAnsiTheme="minorHAnsi" w:cstheme="minorBidi"/>
          <w:b/>
          <w:bCs/>
        </w:rPr>
        <w:t>Confirmation Code: ________ (LCOG internal use)</w:t>
      </w:r>
    </w:p>
    <w:sectPr w:rsidR="00620A80" w:rsidRPr="00BD4395" w:rsidSect="007B2180">
      <w:headerReference w:type="default" r:id="rId9"/>
      <w:foot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329AD" w14:textId="77777777" w:rsidR="00EE4986" w:rsidRDefault="00EE4986">
      <w:r>
        <w:separator/>
      </w:r>
    </w:p>
  </w:endnote>
  <w:endnote w:type="continuationSeparator" w:id="0">
    <w:p w14:paraId="26B9C92B" w14:textId="77777777" w:rsidR="00EE4986" w:rsidRDefault="00E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2FD7E" w14:textId="29FA3238" w:rsidR="6B1F47FD" w:rsidRDefault="6B1F47FD" w:rsidP="6B1F47FD">
    <w:pPr>
      <w:pStyle w:val="Footer"/>
    </w:pPr>
    <w:r w:rsidRPr="6B1F47FD">
      <w:rPr>
        <w:rFonts w:asciiTheme="minorHAnsi" w:eastAsiaTheme="minorEastAsia" w:hAnsiTheme="minorHAnsi" w:cstheme="minorBidi"/>
      </w:rPr>
      <w:t xml:space="preserve">Questions about OMPOC, registration for the meeting, or the agenda? </w:t>
    </w:r>
  </w:p>
  <w:p w14:paraId="2C5E2A64" w14:textId="5AD2D8A3" w:rsidR="6B1F47FD" w:rsidRDefault="6B1F47FD" w:rsidP="6B1F47FD">
    <w:pPr>
      <w:pStyle w:val="Footer"/>
    </w:pPr>
    <w:r w:rsidRPr="6B1F47FD">
      <w:rPr>
        <w:rFonts w:asciiTheme="minorHAnsi" w:eastAsiaTheme="minorEastAsia" w:hAnsiTheme="minorHAnsi" w:cstheme="minorBidi"/>
      </w:rPr>
      <w:t xml:space="preserve">Please contact </w:t>
    </w:r>
    <w:r w:rsidR="004E453C">
      <w:rPr>
        <w:rFonts w:asciiTheme="minorHAnsi" w:eastAsiaTheme="minorEastAsia" w:hAnsiTheme="minorHAnsi" w:cstheme="minorBidi"/>
      </w:rPr>
      <w:t>Kelly Clarke</w:t>
    </w:r>
    <w:r w:rsidRPr="6B1F47FD">
      <w:rPr>
        <w:rFonts w:asciiTheme="minorHAnsi" w:eastAsiaTheme="minorEastAsia" w:hAnsiTheme="minorHAnsi" w:cstheme="minorBidi"/>
      </w:rPr>
      <w:t xml:space="preserve"> </w:t>
    </w:r>
    <w:hyperlink r:id="rId1" w:history="1">
      <w:r w:rsidR="004E453C" w:rsidRPr="00BB4F39">
        <w:rPr>
          <w:rStyle w:val="Hyperlink"/>
          <w:rFonts w:asciiTheme="minorHAnsi" w:eastAsiaTheme="minorEastAsia" w:hAnsiTheme="minorHAnsi" w:cstheme="minorBidi"/>
        </w:rPr>
        <w:t>kclarke@lcog.org</w:t>
      </w:r>
    </w:hyperlink>
    <w:r w:rsidR="004E453C">
      <w:rPr>
        <w:rFonts w:asciiTheme="minorHAnsi" w:eastAsiaTheme="minorEastAsia" w:hAnsiTheme="minorHAnsi" w:cstheme="minorBidi"/>
      </w:rPr>
      <w:t xml:space="preserve"> 5</w:t>
    </w:r>
    <w:r w:rsidRPr="6B1F47FD">
      <w:rPr>
        <w:rFonts w:asciiTheme="minorHAnsi" w:eastAsiaTheme="minorEastAsia" w:hAnsiTheme="minorHAnsi" w:cstheme="minorBidi"/>
      </w:rPr>
      <w:t>41-682-4</w:t>
    </w:r>
    <w:r w:rsidR="004E453C">
      <w:rPr>
        <w:rFonts w:asciiTheme="minorHAnsi" w:eastAsiaTheme="minorEastAsia" w:hAnsiTheme="minorHAnsi" w:cstheme="minorBidi"/>
      </w:rPr>
      <w:t>026</w:t>
    </w:r>
  </w:p>
  <w:p w14:paraId="786EC2CB" w14:textId="5990B183" w:rsidR="6B1F47FD" w:rsidRDefault="6B1F47FD" w:rsidP="6B1F47FD">
    <w:pPr>
      <w:pStyle w:val="Footer"/>
    </w:pPr>
  </w:p>
  <w:p w14:paraId="1AF48925" w14:textId="5B27BA6D" w:rsidR="006D510C" w:rsidRPr="00B25618" w:rsidRDefault="6B1F47FD">
    <w:pPr>
      <w:pStyle w:val="Footer"/>
    </w:pPr>
    <w:r w:rsidRPr="6B1F47FD">
      <w:rPr>
        <w:rFonts w:asciiTheme="minorHAnsi" w:eastAsiaTheme="minorEastAsia" w:hAnsiTheme="minorHAnsi" w:cstheme="minorBidi"/>
      </w:rPr>
      <w:t xml:space="preserve">Questions about the meeting location?  </w:t>
    </w:r>
  </w:p>
  <w:p w14:paraId="5C28EE60" w14:textId="3654099F" w:rsidR="006D510C" w:rsidRPr="004E453C" w:rsidRDefault="6B1F47FD">
    <w:pPr>
      <w:pStyle w:val="Footer"/>
      <w:rPr>
        <w:rFonts w:asciiTheme="minorHAnsi" w:eastAsiaTheme="minorEastAsia" w:hAnsiTheme="minorHAnsi" w:cstheme="minorBidi"/>
      </w:rPr>
    </w:pPr>
    <w:r w:rsidRPr="6B1F47FD">
      <w:rPr>
        <w:rFonts w:asciiTheme="minorHAnsi" w:eastAsiaTheme="minorEastAsia" w:hAnsiTheme="minorHAnsi" w:cstheme="minorBidi"/>
      </w:rPr>
      <w:t xml:space="preserve">Please contact </w:t>
    </w:r>
    <w:r w:rsidR="004E453C">
      <w:rPr>
        <w:rFonts w:asciiTheme="minorHAnsi" w:eastAsiaTheme="minorEastAsia" w:hAnsiTheme="minorHAnsi" w:cstheme="minorBidi"/>
      </w:rPr>
      <w:t>Lori Moore</w:t>
    </w:r>
    <w:r w:rsidRPr="6B1F47FD">
      <w:rPr>
        <w:rFonts w:asciiTheme="minorHAnsi" w:eastAsiaTheme="minorEastAsia" w:hAnsiTheme="minorHAnsi" w:cstheme="minorBidi"/>
      </w:rPr>
      <w:t xml:space="preserve"> </w:t>
    </w:r>
    <w:hyperlink r:id="rId2" w:history="1">
      <w:r w:rsidR="004E453C" w:rsidRPr="00BB4F39">
        <w:rPr>
          <w:rStyle w:val="Hyperlink"/>
          <w:rFonts w:asciiTheme="minorHAnsi" w:eastAsiaTheme="minorEastAsia" w:hAnsiTheme="minorHAnsi" w:cstheme="minorBidi"/>
        </w:rPr>
        <w:t>lomoore@mwvcog.org</w:t>
      </w:r>
    </w:hyperlink>
    <w:r w:rsidR="004E453C">
      <w:rPr>
        <w:rFonts w:asciiTheme="minorHAnsi" w:eastAsiaTheme="minorEastAsia" w:hAnsiTheme="minorHAnsi" w:cstheme="minorBidi"/>
      </w:rPr>
      <w:t xml:space="preserve"> 503-540-1609</w:t>
    </w:r>
    <w:r w:rsidRPr="6B1F47FD">
      <w:rPr>
        <w:rFonts w:asciiTheme="minorHAnsi" w:eastAsiaTheme="minorEastAsia" w:hAnsiTheme="minorHAnsi" w:cstheme="minorBid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DD0E4" w14:textId="77777777" w:rsidR="00EE4986" w:rsidRDefault="00EE4986">
      <w:r>
        <w:separator/>
      </w:r>
    </w:p>
  </w:footnote>
  <w:footnote w:type="continuationSeparator" w:id="0">
    <w:p w14:paraId="58329F46" w14:textId="77777777" w:rsidR="00EE4986" w:rsidRDefault="00EE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1491F" w14:textId="19D5FFA2" w:rsidR="00FB26B7" w:rsidRDefault="00FB26B7" w:rsidP="00FB26B7">
    <w:pPr>
      <w:ind w:left="1440" w:firstLine="720"/>
      <w:jc w:val="center"/>
      <w:rPr>
        <w:rFonts w:ascii="Bookman Old Style" w:eastAsia="Bookman Old Style" w:hAnsi="Bookman Old Style" w:cs="Bookman Old Style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A0F1E" wp14:editId="1229EE16">
          <wp:simplePos x="0" y="0"/>
          <wp:positionH relativeFrom="column">
            <wp:posOffset>-371475</wp:posOffset>
          </wp:positionH>
          <wp:positionV relativeFrom="paragraph">
            <wp:posOffset>-123825</wp:posOffset>
          </wp:positionV>
          <wp:extent cx="2647950" cy="1047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Bookman Old Style" w:eastAsia="Bookman Old Style" w:hAnsi="Bookman Old Style" w:cs="Bookman Old Style"/>
        <w:b/>
        <w:bCs/>
        <w:sz w:val="36"/>
        <w:szCs w:val="36"/>
      </w:rPr>
      <w:t>O</w:t>
    </w:r>
    <w:r w:rsidR="00606C3D" w:rsidRPr="6B1F47FD">
      <w:rPr>
        <w:rFonts w:ascii="Bookman Old Style" w:eastAsia="Bookman Old Style" w:hAnsi="Bookman Old Style" w:cs="Bookman Old Style"/>
        <w:b/>
        <w:bCs/>
        <w:sz w:val="36"/>
        <w:szCs w:val="36"/>
      </w:rPr>
      <w:t>MPOC</w:t>
    </w:r>
    <w:proofErr w:type="spellEnd"/>
    <w:r w:rsidR="00606C3D" w:rsidRPr="6B1F47FD">
      <w:rPr>
        <w:rFonts w:ascii="Bookman Old Style" w:eastAsia="Bookman Old Style" w:hAnsi="Bookman Old Style" w:cs="Bookman Old Style"/>
        <w:b/>
        <w:bCs/>
        <w:sz w:val="36"/>
        <w:szCs w:val="36"/>
      </w:rPr>
      <w:t xml:space="preserve"> </w:t>
    </w:r>
    <w:r w:rsidR="00856002">
      <w:rPr>
        <w:rFonts w:ascii="Bookman Old Style" w:eastAsia="Bookman Old Style" w:hAnsi="Bookman Old Style" w:cs="Bookman Old Style"/>
        <w:b/>
        <w:bCs/>
        <w:sz w:val="36"/>
        <w:szCs w:val="36"/>
      </w:rPr>
      <w:t>Spring 2017</w:t>
    </w:r>
    <w:r w:rsidR="008944F8" w:rsidRPr="6B1F47FD">
      <w:rPr>
        <w:rFonts w:ascii="Bookman Old Style" w:eastAsia="Bookman Old Style" w:hAnsi="Bookman Old Style" w:cs="Bookman Old Style"/>
        <w:b/>
        <w:bCs/>
        <w:sz w:val="36"/>
        <w:szCs w:val="36"/>
      </w:rPr>
      <w:t xml:space="preserve"> </w:t>
    </w:r>
    <w:r>
      <w:rPr>
        <w:rFonts w:ascii="Bookman Old Style" w:eastAsia="Bookman Old Style" w:hAnsi="Bookman Old Style" w:cs="Bookman Old Style"/>
        <w:b/>
        <w:bCs/>
        <w:sz w:val="36"/>
        <w:szCs w:val="36"/>
      </w:rPr>
      <w:t xml:space="preserve">                                        </w:t>
    </w:r>
  </w:p>
  <w:p w14:paraId="70754327" w14:textId="218F14BD" w:rsidR="00606C3D" w:rsidRPr="003E5831" w:rsidRDefault="00606C3D" w:rsidP="00FB26B7">
    <w:pPr>
      <w:ind w:left="1440" w:firstLine="720"/>
      <w:jc w:val="center"/>
      <w:rPr>
        <w:rFonts w:ascii="Bookman Old Style" w:hAnsi="Bookman Old Style"/>
        <w:b/>
        <w:sz w:val="36"/>
        <w:szCs w:val="36"/>
      </w:rPr>
    </w:pPr>
    <w:r w:rsidRPr="6B1F47FD">
      <w:rPr>
        <w:rFonts w:ascii="Bookman Old Style" w:eastAsia="Bookman Old Style" w:hAnsi="Bookman Old Style" w:cs="Bookman Old Style"/>
        <w:b/>
        <w:bCs/>
        <w:sz w:val="36"/>
        <w:szCs w:val="36"/>
      </w:rPr>
      <w:t>Quarterly Meeting</w:t>
    </w:r>
  </w:p>
  <w:p w14:paraId="5A354EBA" w14:textId="779EAAE2" w:rsidR="00606C3D" w:rsidRPr="003E5831" w:rsidRDefault="00FB26B7" w:rsidP="00FB26B7">
    <w:pPr>
      <w:ind w:left="3600" w:firstLine="720"/>
      <w:rPr>
        <w:rFonts w:ascii="Bookman Old Style" w:hAnsi="Bookman Old Style"/>
        <w:b/>
        <w:sz w:val="36"/>
        <w:szCs w:val="36"/>
      </w:rPr>
    </w:pPr>
    <w:r>
      <w:rPr>
        <w:rFonts w:ascii="Bookman Old Style" w:eastAsia="Bookman Old Style" w:hAnsi="Bookman Old Style" w:cs="Bookman Old Style"/>
        <w:b/>
        <w:bCs/>
        <w:sz w:val="36"/>
        <w:szCs w:val="36"/>
      </w:rPr>
      <w:t xml:space="preserve">  </w:t>
    </w:r>
    <w:r w:rsidR="6B1F47FD" w:rsidRPr="6B1F47FD">
      <w:rPr>
        <w:rFonts w:ascii="Bookman Old Style" w:eastAsia="Bookman Old Style" w:hAnsi="Bookman Old Style" w:cs="Bookman Old Style"/>
        <w:b/>
        <w:bCs/>
        <w:sz w:val="36"/>
        <w:szCs w:val="36"/>
      </w:rPr>
      <w:t>Registration</w:t>
    </w:r>
  </w:p>
  <w:p w14:paraId="49DD5E5C" w14:textId="77777777" w:rsidR="00606C3D" w:rsidRDefault="00606C3D">
    <w:pPr>
      <w:pStyle w:val="Header"/>
    </w:pPr>
  </w:p>
  <w:p w14:paraId="4F57F367" w14:textId="77777777" w:rsidR="00606C3D" w:rsidRDefault="00606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688"/>
    <w:multiLevelType w:val="hybridMultilevel"/>
    <w:tmpl w:val="4AE22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A3A47"/>
    <w:multiLevelType w:val="hybridMultilevel"/>
    <w:tmpl w:val="F6887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89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54F31"/>
    <w:multiLevelType w:val="hybridMultilevel"/>
    <w:tmpl w:val="A2A87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411E5"/>
    <w:multiLevelType w:val="hybridMultilevel"/>
    <w:tmpl w:val="E4E6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402AB"/>
    <w:multiLevelType w:val="hybridMultilevel"/>
    <w:tmpl w:val="13FC0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91AD1"/>
    <w:multiLevelType w:val="hybridMultilevel"/>
    <w:tmpl w:val="E6001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C4404"/>
    <w:multiLevelType w:val="hybridMultilevel"/>
    <w:tmpl w:val="17A0B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9B5"/>
    <w:multiLevelType w:val="hybridMultilevel"/>
    <w:tmpl w:val="162CD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490188"/>
    <w:multiLevelType w:val="multilevel"/>
    <w:tmpl w:val="4AE2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DE"/>
    <w:rsid w:val="0003137C"/>
    <w:rsid w:val="00052AC6"/>
    <w:rsid w:val="000802CC"/>
    <w:rsid w:val="000B3725"/>
    <w:rsid w:val="000C5B66"/>
    <w:rsid w:val="000F3704"/>
    <w:rsid w:val="00125CFE"/>
    <w:rsid w:val="00135A2B"/>
    <w:rsid w:val="00144201"/>
    <w:rsid w:val="00163D56"/>
    <w:rsid w:val="001711D5"/>
    <w:rsid w:val="00171B5F"/>
    <w:rsid w:val="00186CBA"/>
    <w:rsid w:val="001A057A"/>
    <w:rsid w:val="001A3441"/>
    <w:rsid w:val="001A5D1F"/>
    <w:rsid w:val="001F3B0C"/>
    <w:rsid w:val="001F4C8D"/>
    <w:rsid w:val="00215B3F"/>
    <w:rsid w:val="00222044"/>
    <w:rsid w:val="00276169"/>
    <w:rsid w:val="0029436B"/>
    <w:rsid w:val="002C688B"/>
    <w:rsid w:val="002E31F0"/>
    <w:rsid w:val="0035195B"/>
    <w:rsid w:val="00362D21"/>
    <w:rsid w:val="00370E61"/>
    <w:rsid w:val="00375034"/>
    <w:rsid w:val="003A1DC7"/>
    <w:rsid w:val="003B3A3C"/>
    <w:rsid w:val="003E5831"/>
    <w:rsid w:val="003E7627"/>
    <w:rsid w:val="00413D91"/>
    <w:rsid w:val="004417C9"/>
    <w:rsid w:val="004464BA"/>
    <w:rsid w:val="00447C9C"/>
    <w:rsid w:val="0045685E"/>
    <w:rsid w:val="004B5D49"/>
    <w:rsid w:val="004E453C"/>
    <w:rsid w:val="0051125D"/>
    <w:rsid w:val="00522322"/>
    <w:rsid w:val="00532DE6"/>
    <w:rsid w:val="00594F54"/>
    <w:rsid w:val="005A0256"/>
    <w:rsid w:val="005C0477"/>
    <w:rsid w:val="005E0A09"/>
    <w:rsid w:val="005E100F"/>
    <w:rsid w:val="00606C3D"/>
    <w:rsid w:val="00620A80"/>
    <w:rsid w:val="0062136B"/>
    <w:rsid w:val="00624852"/>
    <w:rsid w:val="0062675F"/>
    <w:rsid w:val="006355C6"/>
    <w:rsid w:val="006400F1"/>
    <w:rsid w:val="00644C4C"/>
    <w:rsid w:val="00666D84"/>
    <w:rsid w:val="006915B8"/>
    <w:rsid w:val="006D510C"/>
    <w:rsid w:val="006F4569"/>
    <w:rsid w:val="006F4750"/>
    <w:rsid w:val="00730D25"/>
    <w:rsid w:val="00764FB2"/>
    <w:rsid w:val="00781E4C"/>
    <w:rsid w:val="00783DF6"/>
    <w:rsid w:val="00790380"/>
    <w:rsid w:val="007B2180"/>
    <w:rsid w:val="00834546"/>
    <w:rsid w:val="00835FF3"/>
    <w:rsid w:val="00845AB4"/>
    <w:rsid w:val="00856002"/>
    <w:rsid w:val="00860A83"/>
    <w:rsid w:val="00882866"/>
    <w:rsid w:val="008944F8"/>
    <w:rsid w:val="008A1A75"/>
    <w:rsid w:val="008D63FD"/>
    <w:rsid w:val="008E0B39"/>
    <w:rsid w:val="008E3DC9"/>
    <w:rsid w:val="008F1BAA"/>
    <w:rsid w:val="00900710"/>
    <w:rsid w:val="00926840"/>
    <w:rsid w:val="00951119"/>
    <w:rsid w:val="00951360"/>
    <w:rsid w:val="009645DE"/>
    <w:rsid w:val="009A2B6A"/>
    <w:rsid w:val="009C233D"/>
    <w:rsid w:val="009E58E9"/>
    <w:rsid w:val="009F0239"/>
    <w:rsid w:val="00A64E31"/>
    <w:rsid w:val="00A76288"/>
    <w:rsid w:val="00AA508C"/>
    <w:rsid w:val="00AA5522"/>
    <w:rsid w:val="00AB5B26"/>
    <w:rsid w:val="00AD627F"/>
    <w:rsid w:val="00AF589F"/>
    <w:rsid w:val="00B07064"/>
    <w:rsid w:val="00B13073"/>
    <w:rsid w:val="00B25618"/>
    <w:rsid w:val="00B52117"/>
    <w:rsid w:val="00BB0B94"/>
    <w:rsid w:val="00BC4CAD"/>
    <w:rsid w:val="00BD4395"/>
    <w:rsid w:val="00BF20D1"/>
    <w:rsid w:val="00C040B1"/>
    <w:rsid w:val="00C213F9"/>
    <w:rsid w:val="00C502B8"/>
    <w:rsid w:val="00C926D1"/>
    <w:rsid w:val="00CB58F4"/>
    <w:rsid w:val="00D05C19"/>
    <w:rsid w:val="00D37256"/>
    <w:rsid w:val="00D66EE4"/>
    <w:rsid w:val="00DA6BBE"/>
    <w:rsid w:val="00E22AA8"/>
    <w:rsid w:val="00E47608"/>
    <w:rsid w:val="00EA2445"/>
    <w:rsid w:val="00EC49BF"/>
    <w:rsid w:val="00EE4986"/>
    <w:rsid w:val="00F617BC"/>
    <w:rsid w:val="00F63B75"/>
    <w:rsid w:val="00FA4127"/>
    <w:rsid w:val="00FB26B7"/>
    <w:rsid w:val="00FB32CB"/>
    <w:rsid w:val="00FD6E20"/>
    <w:rsid w:val="262895C9"/>
    <w:rsid w:val="481EA8F7"/>
    <w:rsid w:val="6B1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814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F58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6B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6B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A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07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5522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AF589F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AF589F"/>
    <w:rPr>
      <w:color w:val="1E2633"/>
      <w:u w:val="single"/>
    </w:rPr>
  </w:style>
  <w:style w:type="character" w:styleId="Strong">
    <w:name w:val="Strong"/>
    <w:uiPriority w:val="22"/>
    <w:qFormat/>
    <w:rsid w:val="00AF589F"/>
    <w:rPr>
      <w:b/>
      <w:bCs/>
    </w:rPr>
  </w:style>
  <w:style w:type="character" w:customStyle="1" w:styleId="telephone">
    <w:name w:val="telephone"/>
    <w:rsid w:val="003E7627"/>
  </w:style>
  <w:style w:type="character" w:customStyle="1" w:styleId="FooterChar">
    <w:name w:val="Footer Char"/>
    <w:link w:val="Footer"/>
    <w:uiPriority w:val="99"/>
    <w:rsid w:val="00606C3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D627F"/>
  </w:style>
  <w:style w:type="character" w:customStyle="1" w:styleId="txt">
    <w:name w:val="txt"/>
    <w:basedOn w:val="DefaultParagraphFont"/>
    <w:rsid w:val="00AD627F"/>
  </w:style>
  <w:style w:type="character" w:styleId="FollowedHyperlink">
    <w:name w:val="FollowedHyperlink"/>
    <w:basedOn w:val="DefaultParagraphFont"/>
    <w:uiPriority w:val="99"/>
    <w:semiHidden/>
    <w:unhideWhenUsed/>
    <w:rsid w:val="00E22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F58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6B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6B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A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07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5522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AF589F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AF589F"/>
    <w:rPr>
      <w:color w:val="1E2633"/>
      <w:u w:val="single"/>
    </w:rPr>
  </w:style>
  <w:style w:type="character" w:styleId="Strong">
    <w:name w:val="Strong"/>
    <w:uiPriority w:val="22"/>
    <w:qFormat/>
    <w:rsid w:val="00AF589F"/>
    <w:rPr>
      <w:b/>
      <w:bCs/>
    </w:rPr>
  </w:style>
  <w:style w:type="character" w:customStyle="1" w:styleId="telephone">
    <w:name w:val="telephone"/>
    <w:rsid w:val="003E7627"/>
  </w:style>
  <w:style w:type="character" w:customStyle="1" w:styleId="FooterChar">
    <w:name w:val="Footer Char"/>
    <w:link w:val="Footer"/>
    <w:uiPriority w:val="99"/>
    <w:rsid w:val="00606C3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D627F"/>
  </w:style>
  <w:style w:type="character" w:customStyle="1" w:styleId="txt">
    <w:name w:val="txt"/>
    <w:basedOn w:val="DefaultParagraphFont"/>
    <w:rsid w:val="00AD627F"/>
  </w:style>
  <w:style w:type="character" w:styleId="FollowedHyperlink">
    <w:name w:val="FollowedHyperlink"/>
    <w:basedOn w:val="DefaultParagraphFont"/>
    <w:uiPriority w:val="99"/>
    <w:semiHidden/>
    <w:unhideWhenUsed/>
    <w:rsid w:val="00E22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75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40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E2633"/>
                            <w:left w:val="none" w:sz="0" w:space="0" w:color="1E2633"/>
                            <w:bottom w:val="none" w:sz="0" w:space="0" w:color="1E2633"/>
                            <w:right w:val="none" w:sz="0" w:space="0" w:color="1E26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3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xpressbillpay.com/portal/?refer=lcogonlineregistr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moore@mwvcog.org" TargetMode="External"/><Relationship Id="rId1" Type="http://schemas.openxmlformats.org/officeDocument/2006/relationships/hyperlink" Target="mailto:kclarke@lco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46717446.dotm</Template>
  <TotalTime>23</TotalTime>
  <Pages>1</Pages>
  <Words>183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Cashier’s Quick Reference:</vt:lpstr>
    </vt:vector>
  </TitlesOfParts>
  <Company>City of Bend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Cashier’s Quick Reference:</dc:title>
  <dc:creator>PS3720</dc:creator>
  <cp:lastModifiedBy>CLARKE Kelly A</cp:lastModifiedBy>
  <cp:revision>5</cp:revision>
  <cp:lastPrinted>2013-07-15T16:41:00Z</cp:lastPrinted>
  <dcterms:created xsi:type="dcterms:W3CDTF">2016-11-02T22:33:00Z</dcterms:created>
  <dcterms:modified xsi:type="dcterms:W3CDTF">2017-04-03T22:49:00Z</dcterms:modified>
</cp:coreProperties>
</file>